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196E6" w14:textId="65D81E36" w:rsidR="00C93379" w:rsidRDefault="00C93379" w:rsidP="00774B44">
      <w:pPr>
        <w:rPr>
          <w:rFonts w:ascii="Courier" w:hAnsi="Courier" w:cs="Courier New"/>
          <w:szCs w:val="24"/>
        </w:rPr>
      </w:pPr>
    </w:p>
    <w:p w14:paraId="78A44308" w14:textId="7C68E3A3" w:rsidR="00E248B6" w:rsidRDefault="00E248B6" w:rsidP="00964B5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622BDFF3">
        <w:rPr>
          <w:rFonts w:ascii="Arial" w:hAnsi="Arial" w:cs="Arial"/>
          <w:b/>
          <w:bCs/>
          <w:sz w:val="28"/>
          <w:szCs w:val="28"/>
        </w:rPr>
        <w:t>Financial Aid Appeal Form</w:t>
      </w:r>
    </w:p>
    <w:p w14:paraId="1A1A1B31" w14:textId="77777777" w:rsidR="00E248B6" w:rsidRPr="00BE19B5" w:rsidRDefault="00E248B6" w:rsidP="00E248B6">
      <w:pPr>
        <w:jc w:val="center"/>
        <w:rPr>
          <w:rFonts w:ascii="Arial" w:hAnsi="Arial" w:cs="Arial"/>
          <w:b/>
          <w:sz w:val="16"/>
          <w:szCs w:val="16"/>
        </w:rPr>
      </w:pPr>
    </w:p>
    <w:p w14:paraId="55F695E0" w14:textId="0E18113B" w:rsidR="00E248B6" w:rsidRDefault="00E248B6" w:rsidP="00E248B6">
      <w:pPr>
        <w:rPr>
          <w:rFonts w:ascii="Arial" w:hAnsi="Arial" w:cs="Arial"/>
          <w:szCs w:val="24"/>
        </w:rPr>
      </w:pPr>
      <w:r w:rsidRPr="00E248B6">
        <w:rPr>
          <w:rFonts w:ascii="Arial" w:hAnsi="Arial" w:cs="Arial"/>
          <w:szCs w:val="24"/>
        </w:rPr>
        <w:t xml:space="preserve">Name: </w:t>
      </w:r>
      <w:r>
        <w:rPr>
          <w:rFonts w:ascii="Arial" w:hAnsi="Arial" w:cs="Arial"/>
          <w:szCs w:val="24"/>
        </w:rPr>
        <w:t>_____________________</w:t>
      </w:r>
      <w:r w:rsidR="0062547D"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___</w:t>
      </w:r>
      <w:r w:rsidRPr="00E248B6">
        <w:rPr>
          <w:rFonts w:ascii="Arial" w:hAnsi="Arial" w:cs="Arial"/>
          <w:szCs w:val="24"/>
        </w:rPr>
        <w:t xml:space="preserve">  </w:t>
      </w:r>
      <w:r w:rsidR="000C66E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DOB: __________</w:t>
      </w:r>
      <w:r w:rsidR="0062547D"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</w:rPr>
        <w:t>_</w:t>
      </w:r>
      <w:proofErr w:type="gramStart"/>
      <w:r>
        <w:rPr>
          <w:rFonts w:ascii="Arial" w:hAnsi="Arial" w:cs="Arial"/>
          <w:szCs w:val="24"/>
        </w:rPr>
        <w:t xml:space="preserve">_ </w:t>
      </w:r>
      <w:r w:rsidRPr="00E248B6">
        <w:rPr>
          <w:rFonts w:ascii="Arial" w:hAnsi="Arial" w:cs="Arial"/>
          <w:szCs w:val="24"/>
        </w:rPr>
        <w:t xml:space="preserve"> Student</w:t>
      </w:r>
      <w:proofErr w:type="gramEnd"/>
      <w:r w:rsidRPr="00E248B6">
        <w:rPr>
          <w:rFonts w:ascii="Arial" w:hAnsi="Arial" w:cs="Arial"/>
          <w:szCs w:val="24"/>
        </w:rPr>
        <w:t xml:space="preserve"> ID #: </w:t>
      </w:r>
      <w:r>
        <w:rPr>
          <w:rFonts w:ascii="Arial" w:hAnsi="Arial" w:cs="Arial"/>
          <w:szCs w:val="24"/>
        </w:rPr>
        <w:t>_____</w:t>
      </w:r>
      <w:r w:rsidR="0062547D"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>____</w:t>
      </w:r>
    </w:p>
    <w:p w14:paraId="6A3C2778" w14:textId="77777777" w:rsidR="00E248B6" w:rsidRPr="00357092" w:rsidRDefault="00E248B6" w:rsidP="00E248B6">
      <w:pPr>
        <w:rPr>
          <w:rFonts w:ascii="Arial" w:hAnsi="Arial" w:cs="Arial"/>
          <w:sz w:val="16"/>
          <w:szCs w:val="16"/>
        </w:rPr>
      </w:pPr>
    </w:p>
    <w:p w14:paraId="78820185" w14:textId="6EEC5AD6" w:rsidR="000C66E0" w:rsidRDefault="00A30544" w:rsidP="00E248B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Degree</w:t>
      </w:r>
      <w:r w:rsidR="00E248B6">
        <w:rPr>
          <w:rFonts w:ascii="Arial" w:hAnsi="Arial" w:cs="Arial"/>
          <w:szCs w:val="24"/>
        </w:rPr>
        <w:t>: _________________________</w:t>
      </w:r>
      <w:r w:rsidR="0062547D">
        <w:rPr>
          <w:rFonts w:ascii="Arial" w:hAnsi="Arial" w:cs="Arial"/>
          <w:szCs w:val="24"/>
        </w:rPr>
        <w:t>_______</w:t>
      </w:r>
      <w:r w:rsidR="000C66E0">
        <w:rPr>
          <w:rFonts w:ascii="Arial" w:hAnsi="Arial" w:cs="Arial"/>
          <w:szCs w:val="24"/>
        </w:rPr>
        <w:t xml:space="preserve">   </w:t>
      </w:r>
      <w:r w:rsidR="00CA7CC7">
        <w:rPr>
          <w:rFonts w:ascii="Arial" w:hAnsi="Arial" w:cs="Arial"/>
          <w:szCs w:val="24"/>
        </w:rPr>
        <w:t>Faculty Advisor: ________________</w:t>
      </w:r>
      <w:r w:rsidR="000C66E0">
        <w:rPr>
          <w:rFonts w:ascii="Arial" w:hAnsi="Arial" w:cs="Arial"/>
          <w:szCs w:val="24"/>
        </w:rPr>
        <w:t>__</w:t>
      </w:r>
      <w:r w:rsidR="00CA7CC7">
        <w:rPr>
          <w:rFonts w:ascii="Arial" w:hAnsi="Arial" w:cs="Arial"/>
          <w:szCs w:val="24"/>
        </w:rPr>
        <w:t>___</w:t>
      </w:r>
    </w:p>
    <w:p w14:paraId="31719CAF" w14:textId="77777777" w:rsidR="000C66E0" w:rsidRPr="00357092" w:rsidRDefault="000C66E0" w:rsidP="00E248B6">
      <w:pPr>
        <w:rPr>
          <w:rFonts w:ascii="Arial" w:hAnsi="Arial" w:cs="Arial"/>
          <w:sz w:val="16"/>
          <w:szCs w:val="16"/>
        </w:rPr>
      </w:pPr>
    </w:p>
    <w:p w14:paraId="62AAEA79" w14:textId="1D85AAE0" w:rsidR="00E248B6" w:rsidRDefault="00CA7CC7" w:rsidP="00E248B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Student Service Advisor: _________________</w:t>
      </w:r>
      <w:r w:rsidR="000C66E0"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>___</w:t>
      </w:r>
      <w:r w:rsidR="000C66E0">
        <w:rPr>
          <w:rFonts w:ascii="Arial" w:hAnsi="Arial" w:cs="Arial"/>
          <w:szCs w:val="24"/>
        </w:rPr>
        <w:t xml:space="preserve"> Date: ___________________________</w:t>
      </w:r>
      <w:r w:rsidR="0062547D">
        <w:rPr>
          <w:rFonts w:ascii="Arial" w:hAnsi="Arial" w:cs="Arial"/>
          <w:szCs w:val="24"/>
        </w:rPr>
        <w:br/>
      </w:r>
    </w:p>
    <w:p w14:paraId="50C111CF" w14:textId="68B88E7D" w:rsidR="00E248B6" w:rsidRDefault="00E248B6" w:rsidP="00E248B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Semester Applying for Appeal: </w:t>
      </w:r>
      <w:r w:rsidR="0062547D">
        <w:rPr>
          <w:rFonts w:ascii="Arial" w:hAnsi="Arial" w:cs="Arial"/>
          <w:szCs w:val="24"/>
        </w:rPr>
        <w:t>____</w:t>
      </w:r>
      <w:r>
        <w:rPr>
          <w:rFonts w:ascii="Arial" w:hAnsi="Arial" w:cs="Arial"/>
          <w:szCs w:val="24"/>
        </w:rPr>
        <w:t xml:space="preserve"> Fall  </w:t>
      </w:r>
      <w:r w:rsidR="0062547D">
        <w:rPr>
          <w:rFonts w:ascii="Arial" w:hAnsi="Arial" w:cs="Arial"/>
          <w:szCs w:val="24"/>
        </w:rPr>
        <w:t>____</w:t>
      </w:r>
      <w:r>
        <w:rPr>
          <w:rFonts w:ascii="Arial" w:hAnsi="Arial" w:cs="Arial"/>
          <w:szCs w:val="24"/>
        </w:rPr>
        <w:t xml:space="preserve">  Spring  </w:t>
      </w:r>
      <w:r w:rsidR="0062547D">
        <w:rPr>
          <w:rFonts w:ascii="Arial" w:hAnsi="Arial" w:cs="Arial"/>
          <w:szCs w:val="24"/>
        </w:rPr>
        <w:t>____</w:t>
      </w:r>
      <w:r>
        <w:rPr>
          <w:rFonts w:ascii="Arial" w:hAnsi="Arial" w:cs="Arial"/>
          <w:szCs w:val="24"/>
        </w:rPr>
        <w:t xml:space="preserve"> Summer   </w:t>
      </w:r>
      <w:r w:rsidR="0062547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Year: _______</w:t>
      </w:r>
      <w:r w:rsidR="0062547D">
        <w:rPr>
          <w:rFonts w:ascii="Arial" w:hAnsi="Arial" w:cs="Arial"/>
          <w:szCs w:val="24"/>
        </w:rPr>
        <w:t>_____</w:t>
      </w:r>
      <w:r>
        <w:rPr>
          <w:rFonts w:ascii="Arial" w:hAnsi="Arial" w:cs="Arial"/>
          <w:szCs w:val="24"/>
        </w:rPr>
        <w:t>_</w:t>
      </w:r>
    </w:p>
    <w:p w14:paraId="2F7703BF" w14:textId="77777777" w:rsidR="00782AF0" w:rsidRPr="00357092" w:rsidRDefault="00782AF0" w:rsidP="00E248B6">
      <w:pPr>
        <w:rPr>
          <w:rFonts w:ascii="Arial" w:hAnsi="Arial" w:cs="Arial"/>
          <w:sz w:val="16"/>
          <w:szCs w:val="16"/>
        </w:rPr>
      </w:pPr>
    </w:p>
    <w:p w14:paraId="4FE9E5C9" w14:textId="57C7B786" w:rsidR="0062547D" w:rsidRDefault="00A30544" w:rsidP="00E248B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35021A" w:rsidRPr="00E034D3">
        <w:rPr>
          <w:rFonts w:ascii="Arial" w:hAnsi="Arial" w:cs="Arial"/>
          <w:szCs w:val="24"/>
        </w:rPr>
        <w:t>GPA: ___</w:t>
      </w:r>
      <w:r w:rsidR="0035021A">
        <w:rPr>
          <w:rFonts w:ascii="Arial" w:hAnsi="Arial" w:cs="Arial"/>
          <w:szCs w:val="24"/>
        </w:rPr>
        <w:t>_____</w:t>
      </w:r>
      <w:r w:rsidR="0035021A" w:rsidRPr="00E034D3">
        <w:rPr>
          <w:rFonts w:ascii="Arial" w:hAnsi="Arial" w:cs="Arial"/>
          <w:szCs w:val="24"/>
        </w:rPr>
        <w:t>__</w:t>
      </w:r>
      <w:r w:rsidR="00357092">
        <w:rPr>
          <w:rFonts w:ascii="Arial" w:hAnsi="Arial" w:cs="Arial"/>
          <w:szCs w:val="24"/>
        </w:rPr>
        <w:t xml:space="preserve">       Do you have an Academic Plan? ____ </w:t>
      </w:r>
      <w:proofErr w:type="gramStart"/>
      <w:r w:rsidR="00357092">
        <w:rPr>
          <w:rFonts w:ascii="Arial" w:hAnsi="Arial" w:cs="Arial"/>
          <w:szCs w:val="24"/>
        </w:rPr>
        <w:t>Yes;  _</w:t>
      </w:r>
      <w:proofErr w:type="gramEnd"/>
      <w:r w:rsidR="00357092">
        <w:rPr>
          <w:rFonts w:ascii="Arial" w:hAnsi="Arial" w:cs="Arial"/>
          <w:szCs w:val="24"/>
        </w:rPr>
        <w:t>___ No;  ____ Not sure.</w:t>
      </w:r>
      <w:r w:rsidR="0080673F">
        <w:rPr>
          <w:rFonts w:ascii="Arial" w:hAnsi="Arial" w:cs="Arial"/>
          <w:szCs w:val="24"/>
        </w:rPr>
        <w:br/>
      </w:r>
      <w:r w:rsidR="0080673F" w:rsidRPr="0080673F">
        <w:rPr>
          <w:rFonts w:ascii="Arial" w:hAnsi="Arial" w:cs="Arial"/>
          <w:i/>
          <w:iCs/>
          <w:sz w:val="20"/>
        </w:rPr>
        <w:t>(Recommended to have a 2.0 CGPA</w:t>
      </w:r>
      <w:r w:rsidR="00357092">
        <w:rPr>
          <w:rFonts w:ascii="Arial" w:hAnsi="Arial" w:cs="Arial"/>
          <w:i/>
          <w:iCs/>
          <w:sz w:val="20"/>
        </w:rPr>
        <w:t>. An academic plan is also known as a degree-planning form.</w:t>
      </w:r>
      <w:r w:rsidR="0080673F" w:rsidRPr="0080673F">
        <w:rPr>
          <w:rFonts w:ascii="Arial" w:hAnsi="Arial" w:cs="Arial"/>
          <w:i/>
          <w:iCs/>
          <w:sz w:val="20"/>
        </w:rPr>
        <w:t xml:space="preserve">) </w:t>
      </w:r>
      <w:r w:rsidR="0080673F">
        <w:rPr>
          <w:rFonts w:ascii="Arial" w:hAnsi="Arial" w:cs="Arial"/>
          <w:i/>
          <w:iCs/>
          <w:sz w:val="20"/>
        </w:rPr>
        <w:t xml:space="preserve">                  </w:t>
      </w:r>
    </w:p>
    <w:p w14:paraId="23D69D02" w14:textId="77777777" w:rsidR="0062547D" w:rsidRDefault="0062547D" w:rsidP="00E248B6">
      <w:pPr>
        <w:rPr>
          <w:rFonts w:ascii="Arial" w:hAnsi="Arial" w:cs="Arial"/>
          <w:szCs w:val="24"/>
        </w:rPr>
      </w:pPr>
    </w:p>
    <w:p w14:paraId="036FE2D9" w14:textId="77777777" w:rsidR="00215A09" w:rsidRPr="00E034D3" w:rsidRDefault="00215A09" w:rsidP="00E248B6">
      <w:pPr>
        <w:rPr>
          <w:rFonts w:ascii="Arial" w:hAnsi="Arial" w:cs="Arial"/>
          <w:szCs w:val="24"/>
        </w:rPr>
      </w:pPr>
    </w:p>
    <w:p w14:paraId="4F1DE755" w14:textId="4242B687" w:rsidR="0062547D" w:rsidRPr="00BE19B5" w:rsidRDefault="0062547D" w:rsidP="0062547D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Overcoming Barriers &amp; Planning for Success</w:t>
      </w:r>
      <w:r w:rsidR="00362F76" w:rsidRPr="006A6001">
        <w:rPr>
          <w:rFonts w:ascii="Arial" w:hAnsi="Arial" w:cs="Arial"/>
          <w:sz w:val="16"/>
          <w:szCs w:val="16"/>
        </w:rPr>
        <w:br/>
      </w:r>
      <w:r w:rsidR="00BE19B5" w:rsidRPr="006A6001">
        <w:rPr>
          <w:rFonts w:ascii="Arial" w:hAnsi="Arial" w:cs="Arial"/>
          <w:sz w:val="16"/>
          <w:szCs w:val="16"/>
        </w:rPr>
        <w:br/>
      </w:r>
      <w:r w:rsidRPr="0062547D">
        <w:rPr>
          <w:rFonts w:ascii="Arial" w:hAnsi="Arial" w:cs="Arial"/>
          <w:szCs w:val="24"/>
        </w:rPr>
        <w:t xml:space="preserve">Please </w:t>
      </w:r>
      <w:r w:rsidR="00E456F3">
        <w:rPr>
          <w:rFonts w:ascii="Arial" w:hAnsi="Arial" w:cs="Arial"/>
          <w:szCs w:val="24"/>
        </w:rPr>
        <w:t xml:space="preserve">provide </w:t>
      </w:r>
      <w:r w:rsidR="00BF65EE">
        <w:rPr>
          <w:rFonts w:ascii="Arial" w:hAnsi="Arial" w:cs="Arial"/>
          <w:szCs w:val="24"/>
        </w:rPr>
        <w:t>information on</w:t>
      </w:r>
      <w:r>
        <w:rPr>
          <w:rFonts w:ascii="Arial" w:hAnsi="Arial" w:cs="Arial"/>
          <w:szCs w:val="24"/>
        </w:rPr>
        <w:t xml:space="preserve"> the </w:t>
      </w:r>
      <w:r w:rsidR="00BB6B88">
        <w:rPr>
          <w:rFonts w:ascii="Arial" w:hAnsi="Arial" w:cs="Arial"/>
          <w:szCs w:val="24"/>
        </w:rPr>
        <w:t>circumstances</w:t>
      </w:r>
      <w:r>
        <w:rPr>
          <w:rFonts w:ascii="Arial" w:hAnsi="Arial" w:cs="Arial"/>
          <w:szCs w:val="24"/>
        </w:rPr>
        <w:t xml:space="preserve"> that </w:t>
      </w:r>
      <w:r w:rsidR="00BF65EE">
        <w:rPr>
          <w:rFonts w:ascii="Arial" w:hAnsi="Arial" w:cs="Arial"/>
          <w:szCs w:val="24"/>
        </w:rPr>
        <w:t xml:space="preserve">have </w:t>
      </w:r>
      <w:r w:rsidR="007614DB">
        <w:rPr>
          <w:rFonts w:ascii="Arial" w:hAnsi="Arial" w:cs="Arial"/>
          <w:szCs w:val="24"/>
        </w:rPr>
        <w:t xml:space="preserve">contributed to </w:t>
      </w:r>
      <w:r>
        <w:rPr>
          <w:rFonts w:ascii="Arial" w:hAnsi="Arial" w:cs="Arial"/>
          <w:szCs w:val="24"/>
        </w:rPr>
        <w:t>your low</w:t>
      </w:r>
      <w:r w:rsidR="007614DB">
        <w:rPr>
          <w:rFonts w:ascii="Arial" w:hAnsi="Arial" w:cs="Arial"/>
          <w:szCs w:val="24"/>
        </w:rPr>
        <w:t>er</w:t>
      </w:r>
      <w:r>
        <w:rPr>
          <w:rFonts w:ascii="Arial" w:hAnsi="Arial" w:cs="Arial"/>
          <w:szCs w:val="24"/>
        </w:rPr>
        <w:t xml:space="preserve"> GPA or completion rate (for example, death in the family, </w:t>
      </w:r>
      <w:r w:rsidR="007614DB">
        <w:rPr>
          <w:rFonts w:ascii="Arial" w:hAnsi="Arial" w:cs="Arial"/>
          <w:szCs w:val="24"/>
        </w:rPr>
        <w:t xml:space="preserve">first-time parent, overloaded student schedule, </w:t>
      </w:r>
      <w:r>
        <w:rPr>
          <w:rFonts w:ascii="Arial" w:hAnsi="Arial" w:cs="Arial"/>
          <w:szCs w:val="24"/>
        </w:rPr>
        <w:t xml:space="preserve">injury or illness, or other unforeseen circumstance). </w:t>
      </w:r>
      <w:r w:rsidR="00BF65EE">
        <w:rPr>
          <w:rFonts w:ascii="Arial" w:hAnsi="Arial" w:cs="Arial"/>
          <w:szCs w:val="24"/>
        </w:rPr>
        <w:t>Please share only what you feel comfortable</w:t>
      </w:r>
      <w:r w:rsidR="00E51C79">
        <w:rPr>
          <w:rFonts w:ascii="Arial" w:hAnsi="Arial" w:cs="Arial"/>
          <w:szCs w:val="24"/>
        </w:rPr>
        <w:t>, and in-depth, private details are not necessary.</w:t>
      </w:r>
    </w:p>
    <w:p w14:paraId="3DCE03B5" w14:textId="2188E5A7" w:rsidR="007614DB" w:rsidRDefault="007614DB" w:rsidP="006254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06AD">
        <w:rPr>
          <w:rFonts w:ascii="Arial" w:hAnsi="Arial" w:cs="Arial"/>
          <w:szCs w:val="24"/>
        </w:rPr>
        <w:t>___________________________________________________________________________</w:t>
      </w:r>
    </w:p>
    <w:p w14:paraId="3332840B" w14:textId="77777777" w:rsidR="00F306AD" w:rsidRDefault="00F306AD" w:rsidP="0062547D">
      <w:pPr>
        <w:rPr>
          <w:rFonts w:ascii="Arial" w:hAnsi="Arial" w:cs="Arial"/>
          <w:szCs w:val="24"/>
        </w:rPr>
      </w:pPr>
    </w:p>
    <w:p w14:paraId="0D3E5BD2" w14:textId="26DBD0EF" w:rsidR="007823BF" w:rsidRDefault="00E51C79" w:rsidP="006254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What current commitments do you have outside of school</w:t>
      </w:r>
      <w:r w:rsidR="00000167">
        <w:rPr>
          <w:rFonts w:ascii="Arial" w:hAnsi="Arial" w:cs="Arial"/>
          <w:szCs w:val="24"/>
        </w:rPr>
        <w:t>?</w:t>
      </w:r>
      <w:r w:rsidR="007823BF">
        <w:rPr>
          <w:rFonts w:ascii="Arial" w:hAnsi="Arial" w:cs="Arial"/>
          <w:szCs w:val="24"/>
        </w:rPr>
        <w:t xml:space="preserve"> (Mark all that apply)</w:t>
      </w:r>
    </w:p>
    <w:p w14:paraId="6FFD1E58" w14:textId="7F0AA717" w:rsidR="00192EA4" w:rsidRDefault="007823BF" w:rsidP="006254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 w:rsidR="00000167">
        <w:rPr>
          <w:rFonts w:ascii="Arial" w:hAnsi="Arial" w:cs="Arial"/>
          <w:szCs w:val="24"/>
        </w:rPr>
        <w:t xml:space="preserve">___ </w:t>
      </w:r>
      <w:r>
        <w:rPr>
          <w:rFonts w:ascii="Arial" w:hAnsi="Arial" w:cs="Arial"/>
          <w:szCs w:val="24"/>
        </w:rPr>
        <w:t xml:space="preserve">Full-time </w:t>
      </w:r>
      <w:proofErr w:type="gramStart"/>
      <w:r>
        <w:rPr>
          <w:rFonts w:ascii="Arial" w:hAnsi="Arial" w:cs="Arial"/>
          <w:szCs w:val="24"/>
        </w:rPr>
        <w:t>work;  _</w:t>
      </w:r>
      <w:proofErr w:type="gramEnd"/>
      <w:r>
        <w:rPr>
          <w:rFonts w:ascii="Arial" w:hAnsi="Arial" w:cs="Arial"/>
          <w:szCs w:val="24"/>
        </w:rPr>
        <w:t xml:space="preserve">__ Part-time work;  ___ Full-time care-giver;  ___ Part-time care-giver   </w:t>
      </w:r>
    </w:p>
    <w:p w14:paraId="5EFD7CB5" w14:textId="77777777" w:rsidR="00192EA4" w:rsidRDefault="00192EA4" w:rsidP="006254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 Additional commitments (please list) _________________________________________</w:t>
      </w:r>
    </w:p>
    <w:p w14:paraId="1FFAD89A" w14:textId="73ADF1E0" w:rsidR="00000167" w:rsidRDefault="00192EA4" w:rsidP="006254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</w:t>
      </w:r>
      <w:r w:rsidR="007823BF">
        <w:rPr>
          <w:rFonts w:ascii="Arial" w:hAnsi="Arial" w:cs="Arial"/>
          <w:szCs w:val="24"/>
        </w:rPr>
        <w:t xml:space="preserve"> </w:t>
      </w:r>
    </w:p>
    <w:p w14:paraId="578878BC" w14:textId="77777777" w:rsidR="00000167" w:rsidRDefault="00000167" w:rsidP="0062547D">
      <w:pPr>
        <w:rPr>
          <w:rFonts w:ascii="Arial" w:hAnsi="Arial" w:cs="Arial"/>
          <w:szCs w:val="24"/>
        </w:rPr>
      </w:pPr>
    </w:p>
    <w:p w14:paraId="76993424" w14:textId="2BDC3BB6" w:rsidR="007614DB" w:rsidRDefault="007614DB" w:rsidP="006254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What has changed in your life that wil</w:t>
      </w:r>
      <w:r w:rsidR="00971B43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 xml:space="preserve"> help you be successful in school? What </w:t>
      </w:r>
      <w:r w:rsidR="00192EA4">
        <w:rPr>
          <w:rFonts w:ascii="Arial" w:hAnsi="Arial" w:cs="Arial"/>
          <w:szCs w:val="24"/>
        </w:rPr>
        <w:t>supports/plan</w:t>
      </w:r>
      <w:r w:rsidR="00524776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do you have in place to </w:t>
      </w:r>
      <w:r w:rsidR="00192EA4">
        <w:rPr>
          <w:rFonts w:ascii="Arial" w:hAnsi="Arial" w:cs="Arial"/>
          <w:szCs w:val="24"/>
        </w:rPr>
        <w:t>manage life outside of school and be a successful student?</w:t>
      </w:r>
    </w:p>
    <w:p w14:paraId="7EEDAD7E" w14:textId="794F2927" w:rsidR="007614DB" w:rsidRDefault="007614DB" w:rsidP="007614D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19B5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C2AB9BC" w14:textId="1E4F6142" w:rsidR="007614DB" w:rsidRDefault="007614DB" w:rsidP="0062547D">
      <w:pPr>
        <w:rPr>
          <w:rFonts w:ascii="Arial" w:hAnsi="Arial" w:cs="Arial"/>
          <w:szCs w:val="24"/>
        </w:rPr>
      </w:pPr>
    </w:p>
    <w:p w14:paraId="2BB34476" w14:textId="2C66A831" w:rsidR="00EE4E78" w:rsidRDefault="006A6001" w:rsidP="00EE4E7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 w:rsidR="00EE4E78">
        <w:rPr>
          <w:rFonts w:ascii="Arial" w:hAnsi="Arial" w:cs="Arial"/>
          <w:szCs w:val="24"/>
        </w:rPr>
        <w:t>What resources would you like more information on</w:t>
      </w:r>
      <w:r w:rsidR="0064517A">
        <w:rPr>
          <w:rFonts w:ascii="Arial" w:hAnsi="Arial" w:cs="Arial"/>
          <w:szCs w:val="24"/>
        </w:rPr>
        <w:t xml:space="preserve"> to help support you this semester</w:t>
      </w:r>
      <w:r w:rsidR="00EE4E78">
        <w:rPr>
          <w:rFonts w:ascii="Arial" w:hAnsi="Arial" w:cs="Arial"/>
          <w:szCs w:val="24"/>
        </w:rPr>
        <w:t xml:space="preserve">. Mark all that apply. </w:t>
      </w:r>
    </w:p>
    <w:p w14:paraId="17563F08" w14:textId="77777777" w:rsidR="00EE4E78" w:rsidRPr="00215A09" w:rsidRDefault="00EE4E78" w:rsidP="00EE4E78">
      <w:pPr>
        <w:rPr>
          <w:rFonts w:ascii="Arial" w:hAnsi="Arial" w:cs="Arial"/>
          <w:sz w:val="16"/>
          <w:szCs w:val="16"/>
        </w:rPr>
      </w:pPr>
    </w:p>
    <w:p w14:paraId="01EDAA9A" w14:textId="080A99AE" w:rsidR="00EE4E78" w:rsidRPr="00485432" w:rsidRDefault="00EE4E78" w:rsidP="00EE4E78">
      <w:pPr>
        <w:rPr>
          <w:rFonts w:ascii="Arial" w:hAnsi="Arial" w:cs="Arial"/>
        </w:rPr>
      </w:pPr>
      <w:r w:rsidRPr="119A41B3">
        <w:rPr>
          <w:rFonts w:ascii="Arial" w:hAnsi="Arial" w:cs="Arial"/>
        </w:rPr>
        <w:t>____</w:t>
      </w:r>
      <w:r w:rsidR="00F37F85" w:rsidRPr="119A41B3">
        <w:rPr>
          <w:rFonts w:ascii="Arial" w:hAnsi="Arial" w:cs="Arial"/>
        </w:rPr>
        <w:t>Scholarships</w:t>
      </w:r>
      <w:r w:rsidR="00734BD6">
        <w:tab/>
      </w:r>
      <w:r w:rsidRPr="119A41B3">
        <w:rPr>
          <w:rFonts w:ascii="Arial" w:hAnsi="Arial" w:cs="Arial"/>
        </w:rPr>
        <w:t xml:space="preserve">    _____ </w:t>
      </w:r>
      <w:r w:rsidR="00734BD6" w:rsidRPr="119A41B3">
        <w:rPr>
          <w:rFonts w:ascii="Arial" w:hAnsi="Arial" w:cs="Arial"/>
        </w:rPr>
        <w:t>Mental Health Support</w:t>
      </w:r>
      <w:r w:rsidR="007E762E">
        <w:rPr>
          <w:rFonts w:ascii="Arial" w:hAnsi="Arial" w:cs="Arial"/>
          <w:szCs w:val="24"/>
        </w:rPr>
        <w:tab/>
      </w:r>
      <w:r w:rsidR="007E762E">
        <w:rPr>
          <w:rFonts w:ascii="Arial" w:hAnsi="Arial" w:cs="Arial"/>
          <w:szCs w:val="24"/>
        </w:rPr>
        <w:tab/>
        <w:t>_____ Childcare Resources</w:t>
      </w:r>
    </w:p>
    <w:p w14:paraId="19E7304A" w14:textId="6E00B683" w:rsidR="007E762E" w:rsidRDefault="00EE4E78" w:rsidP="00920CB8">
      <w:pPr>
        <w:rPr>
          <w:rFonts w:ascii="Arial" w:hAnsi="Arial" w:cs="Arial"/>
        </w:rPr>
      </w:pPr>
      <w:r w:rsidRPr="358CEF71">
        <w:rPr>
          <w:rFonts w:ascii="Arial" w:hAnsi="Arial" w:cs="Arial"/>
        </w:rPr>
        <w:t xml:space="preserve">____ </w:t>
      </w:r>
      <w:r w:rsidR="00734BD6" w:rsidRPr="358CEF71">
        <w:rPr>
          <w:rFonts w:ascii="Arial" w:hAnsi="Arial" w:cs="Arial"/>
        </w:rPr>
        <w:t>Technology</w:t>
      </w:r>
      <w:r w:rsidRPr="358CEF71">
        <w:rPr>
          <w:rFonts w:ascii="Arial" w:hAnsi="Arial" w:cs="Arial"/>
        </w:rPr>
        <w:t xml:space="preserve">         </w:t>
      </w:r>
      <w:r w:rsidRPr="7293C78C">
        <w:rPr>
          <w:rFonts w:ascii="Arial" w:hAnsi="Arial" w:cs="Arial"/>
        </w:rPr>
        <w:t xml:space="preserve">_____ </w:t>
      </w:r>
      <w:r w:rsidR="007E762E" w:rsidRPr="7293C78C">
        <w:rPr>
          <w:rFonts w:ascii="Arial" w:hAnsi="Arial" w:cs="Arial"/>
        </w:rPr>
        <w:t>Accommodations</w:t>
      </w:r>
      <w:r w:rsidRPr="7293C78C">
        <w:rPr>
          <w:rFonts w:ascii="Arial" w:hAnsi="Arial" w:cs="Arial"/>
        </w:rPr>
        <w:t xml:space="preserve"> </w:t>
      </w:r>
      <w:r w:rsidR="007E762E" w:rsidRPr="7293C78C">
        <w:rPr>
          <w:rFonts w:ascii="Arial" w:hAnsi="Arial" w:cs="Arial"/>
        </w:rPr>
        <w:t xml:space="preserve">  </w:t>
      </w:r>
      <w:r w:rsidR="007E762E">
        <w:tab/>
      </w:r>
      <w:r w:rsidR="007E762E">
        <w:tab/>
      </w:r>
      <w:r w:rsidR="007E762E" w:rsidRPr="7293C78C">
        <w:rPr>
          <w:rFonts w:ascii="Arial" w:hAnsi="Arial" w:cs="Arial"/>
        </w:rPr>
        <w:t>_____ Transportation Resources</w:t>
      </w:r>
      <w:r>
        <w:br/>
      </w:r>
      <w:r w:rsidR="007E762E" w:rsidRPr="7293C78C">
        <w:rPr>
          <w:rFonts w:ascii="Arial" w:hAnsi="Arial" w:cs="Arial"/>
        </w:rPr>
        <w:t xml:space="preserve">____ </w:t>
      </w:r>
      <w:r w:rsidR="00D86232" w:rsidRPr="474BB307">
        <w:rPr>
          <w:rFonts w:ascii="Arial" w:hAnsi="Arial" w:cs="Arial"/>
        </w:rPr>
        <w:t>Internet</w:t>
      </w:r>
      <w:r w:rsidR="007E762E" w:rsidRPr="474BB307">
        <w:rPr>
          <w:rFonts w:ascii="Arial" w:hAnsi="Arial" w:cs="Arial"/>
        </w:rPr>
        <w:t xml:space="preserve">        </w:t>
      </w:r>
      <w:r w:rsidR="00D86232">
        <w:tab/>
      </w:r>
      <w:r w:rsidR="00D86232" w:rsidRPr="7293C78C">
        <w:rPr>
          <w:rFonts w:ascii="Arial" w:hAnsi="Arial" w:cs="Arial"/>
        </w:rPr>
        <w:t xml:space="preserve">    </w:t>
      </w:r>
      <w:r w:rsidR="007E762E" w:rsidRPr="7293C78C">
        <w:rPr>
          <w:rFonts w:ascii="Arial" w:hAnsi="Arial" w:cs="Arial"/>
        </w:rPr>
        <w:t xml:space="preserve"> ____</w:t>
      </w:r>
      <w:r w:rsidR="00F0043B">
        <w:rPr>
          <w:rFonts w:ascii="Arial" w:hAnsi="Arial" w:cs="Arial"/>
        </w:rPr>
        <w:t xml:space="preserve"> </w:t>
      </w:r>
      <w:r w:rsidR="008E5476">
        <w:rPr>
          <w:rFonts w:ascii="Arial" w:hAnsi="Arial" w:cs="Arial"/>
        </w:rPr>
        <w:t xml:space="preserve">Food </w:t>
      </w:r>
      <w:proofErr w:type="gramStart"/>
      <w:r w:rsidR="008E5476">
        <w:rPr>
          <w:rFonts w:ascii="Arial" w:hAnsi="Arial" w:cs="Arial"/>
        </w:rPr>
        <w:t>Securities</w:t>
      </w:r>
      <w:r w:rsidR="007E762E" w:rsidRPr="7293C78C">
        <w:rPr>
          <w:rFonts w:ascii="Arial" w:hAnsi="Arial" w:cs="Arial"/>
        </w:rPr>
        <w:t xml:space="preserve">  </w:t>
      </w:r>
      <w:r w:rsidR="007E762E">
        <w:tab/>
      </w:r>
      <w:proofErr w:type="gramEnd"/>
      <w:r w:rsidR="007E762E">
        <w:tab/>
      </w:r>
      <w:r w:rsidR="00357092">
        <w:tab/>
      </w:r>
      <w:r w:rsidR="007E762E" w:rsidRPr="7293C78C">
        <w:rPr>
          <w:rFonts w:ascii="Arial" w:hAnsi="Arial" w:cs="Arial"/>
        </w:rPr>
        <w:t>_____ Emergency Aid</w:t>
      </w:r>
      <w:r w:rsidR="008E5476">
        <w:br/>
      </w:r>
      <w:r w:rsidR="008E5476">
        <w:rPr>
          <w:rFonts w:ascii="Arial" w:hAnsi="Arial" w:cs="Arial"/>
        </w:rPr>
        <w:t>____ Housing Support</w:t>
      </w:r>
      <w:r w:rsidR="00C27E69">
        <w:rPr>
          <w:rFonts w:ascii="Arial" w:hAnsi="Arial" w:cs="Arial"/>
        </w:rPr>
        <w:t xml:space="preserve">  ____</w:t>
      </w:r>
      <w:r w:rsidR="00524776">
        <w:rPr>
          <w:rFonts w:ascii="Arial" w:hAnsi="Arial" w:cs="Arial"/>
        </w:rPr>
        <w:t xml:space="preserve"> Tutoring</w:t>
      </w:r>
      <w:r w:rsidR="00524776">
        <w:tab/>
      </w:r>
      <w:r w:rsidR="00524776">
        <w:tab/>
      </w:r>
      <w:r w:rsidR="00524776">
        <w:tab/>
      </w:r>
      <w:r w:rsidR="00524776">
        <w:tab/>
      </w:r>
      <w:r w:rsidR="00524776">
        <w:rPr>
          <w:rFonts w:ascii="Arial" w:hAnsi="Arial" w:cs="Arial"/>
        </w:rPr>
        <w:t xml:space="preserve">_____ </w:t>
      </w:r>
      <w:r w:rsidR="00C27E69">
        <w:rPr>
          <w:rFonts w:ascii="Arial" w:hAnsi="Arial" w:cs="Arial"/>
        </w:rPr>
        <w:t xml:space="preserve">Other, please specify </w:t>
      </w:r>
      <w:r w:rsidR="00920CB8">
        <w:br/>
      </w:r>
      <w:r w:rsidR="00C27E69">
        <w:rPr>
          <w:rFonts w:ascii="Arial" w:hAnsi="Arial" w:cs="Arial"/>
        </w:rPr>
        <w:t>____</w:t>
      </w:r>
      <w:r w:rsidR="001E17B4">
        <w:rPr>
          <w:rFonts w:ascii="Arial" w:hAnsi="Arial" w:cs="Arial"/>
        </w:rPr>
        <w:t xml:space="preserve"> Advising Session  </w:t>
      </w:r>
      <w:r w:rsidR="00C27E69">
        <w:rPr>
          <w:rFonts w:ascii="Arial" w:hAnsi="Arial" w:cs="Arial"/>
        </w:rPr>
        <w:t>____</w:t>
      </w:r>
      <w:r w:rsidR="00F50337">
        <w:rPr>
          <w:rFonts w:ascii="Arial" w:hAnsi="Arial" w:cs="Arial"/>
        </w:rPr>
        <w:t xml:space="preserve"> Career Planning </w:t>
      </w:r>
      <w:r w:rsidR="00F50337">
        <w:tab/>
      </w:r>
      <w:r w:rsidR="00F50337">
        <w:tab/>
      </w:r>
      <w:r w:rsidR="00357092">
        <w:rPr>
          <w:rFonts w:ascii="Arial" w:hAnsi="Arial" w:cs="Arial"/>
        </w:rPr>
        <w:tab/>
      </w:r>
      <w:r w:rsidR="00C27E69">
        <w:rPr>
          <w:rFonts w:ascii="Arial" w:hAnsi="Arial" w:cs="Arial"/>
        </w:rPr>
        <w:t>____________________</w:t>
      </w:r>
      <w:r w:rsidR="00524776">
        <w:rPr>
          <w:rFonts w:ascii="Arial" w:hAnsi="Arial" w:cs="Arial"/>
        </w:rPr>
        <w:t>____</w:t>
      </w:r>
    </w:p>
    <w:p w14:paraId="4D35E2F9" w14:textId="373AD37D" w:rsidR="001C219A" w:rsidRDefault="001C219A" w:rsidP="00524776">
      <w:pPr>
        <w:ind w:firstLine="720"/>
        <w:rPr>
          <w:rFonts w:ascii="Arial" w:hAnsi="Arial" w:cs="Arial"/>
          <w:szCs w:val="24"/>
        </w:rPr>
      </w:pPr>
    </w:p>
    <w:p w14:paraId="72B523C2" w14:textId="77777777" w:rsidR="001C219A" w:rsidRDefault="001C219A" w:rsidP="001C219A">
      <w:pPr>
        <w:rPr>
          <w:rFonts w:ascii="Arial" w:hAnsi="Arial" w:cs="Arial"/>
          <w:szCs w:val="24"/>
        </w:rPr>
      </w:pPr>
    </w:p>
    <w:p w14:paraId="28A84854" w14:textId="62A602E7" w:rsidR="007614DB" w:rsidRDefault="007614DB" w:rsidP="001C219A">
      <w:pPr>
        <w:rPr>
          <w:rFonts w:ascii="Arial" w:hAnsi="Arial" w:cs="Arial"/>
        </w:rPr>
      </w:pPr>
      <w:r w:rsidRPr="358CEF71">
        <w:rPr>
          <w:rFonts w:ascii="Arial" w:hAnsi="Arial" w:cs="Arial"/>
        </w:rPr>
        <w:t>What action</w:t>
      </w:r>
      <w:r w:rsidR="00971B43" w:rsidRPr="358CEF71">
        <w:rPr>
          <w:rFonts w:ascii="Arial" w:hAnsi="Arial" w:cs="Arial"/>
        </w:rPr>
        <w:t>/</w:t>
      </w:r>
      <w:r w:rsidRPr="358CEF71">
        <w:rPr>
          <w:rFonts w:ascii="Arial" w:hAnsi="Arial" w:cs="Arial"/>
        </w:rPr>
        <w:t>s would you like taken to resolve this appeal</w:t>
      </w:r>
      <w:r w:rsidR="00C405AB">
        <w:rPr>
          <w:rFonts w:ascii="Arial" w:hAnsi="Arial" w:cs="Arial"/>
        </w:rPr>
        <w:t>?</w:t>
      </w:r>
      <w:r w:rsidRPr="358CEF71">
        <w:rPr>
          <w:rFonts w:ascii="Arial" w:hAnsi="Arial" w:cs="Arial"/>
        </w:rPr>
        <w:t xml:space="preserve"> </w:t>
      </w:r>
      <w:r w:rsidR="00971B43" w:rsidRPr="358CEF71">
        <w:rPr>
          <w:rFonts w:ascii="Arial" w:hAnsi="Arial" w:cs="Arial"/>
        </w:rPr>
        <w:t>Mark all that apply.</w:t>
      </w:r>
      <w:r w:rsidR="00355AC1" w:rsidRPr="358CEF71">
        <w:rPr>
          <w:rFonts w:ascii="Arial" w:hAnsi="Arial" w:cs="Arial"/>
        </w:rPr>
        <w:t xml:space="preserve"> </w:t>
      </w:r>
    </w:p>
    <w:p w14:paraId="282E8015" w14:textId="77777777" w:rsidR="00A771B3" w:rsidRPr="00215A09" w:rsidRDefault="00A771B3" w:rsidP="0062547D">
      <w:pPr>
        <w:rPr>
          <w:rFonts w:ascii="Arial" w:hAnsi="Arial" w:cs="Arial"/>
          <w:sz w:val="16"/>
          <w:szCs w:val="16"/>
        </w:rPr>
      </w:pPr>
    </w:p>
    <w:p w14:paraId="172A931C" w14:textId="694372FA" w:rsidR="006F2068" w:rsidRPr="00485432" w:rsidRDefault="00971B43" w:rsidP="0062547D">
      <w:pPr>
        <w:rPr>
          <w:rFonts w:ascii="Arial" w:hAnsi="Arial" w:cs="Arial"/>
        </w:rPr>
      </w:pPr>
      <w:r w:rsidRPr="2FF5FD51">
        <w:rPr>
          <w:rFonts w:ascii="Arial" w:hAnsi="Arial" w:cs="Arial"/>
        </w:rPr>
        <w:t xml:space="preserve">____ </w:t>
      </w:r>
      <w:r w:rsidR="00F306AD" w:rsidRPr="2FF5FD51">
        <w:rPr>
          <w:rFonts w:ascii="Arial" w:hAnsi="Arial" w:cs="Arial"/>
        </w:rPr>
        <w:t>Regain e</w:t>
      </w:r>
      <w:r w:rsidRPr="2FF5FD51">
        <w:rPr>
          <w:rFonts w:ascii="Arial" w:hAnsi="Arial" w:cs="Arial"/>
        </w:rPr>
        <w:t xml:space="preserve">ligibility for Financial Aid    </w:t>
      </w:r>
      <w:r w:rsidR="00C405AB">
        <w:rPr>
          <w:rFonts w:ascii="Arial" w:hAnsi="Arial" w:cs="Arial"/>
          <w:szCs w:val="24"/>
        </w:rPr>
        <w:tab/>
      </w:r>
      <w:r w:rsidRPr="2FF5FD51">
        <w:rPr>
          <w:rFonts w:ascii="Arial" w:hAnsi="Arial" w:cs="Arial"/>
        </w:rPr>
        <w:t xml:space="preserve">_____ </w:t>
      </w:r>
      <w:r w:rsidR="001C219A" w:rsidRPr="2FF5FD51">
        <w:rPr>
          <w:rFonts w:ascii="Arial" w:hAnsi="Arial" w:cs="Arial"/>
        </w:rPr>
        <w:t xml:space="preserve">Revisit Academic Plan                     </w:t>
      </w:r>
    </w:p>
    <w:p w14:paraId="071FA24D" w14:textId="4538CCBB" w:rsidR="006F2068" w:rsidRDefault="00F306AD" w:rsidP="006254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 Additional actions. Please list below.</w:t>
      </w:r>
      <w:r w:rsidR="001C219A">
        <w:rPr>
          <w:rFonts w:ascii="Arial" w:hAnsi="Arial" w:cs="Arial"/>
          <w:szCs w:val="24"/>
        </w:rPr>
        <w:t xml:space="preserve"> </w:t>
      </w:r>
      <w:r w:rsidR="006F2068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7342349" w14:textId="49FDD01F" w:rsidR="001D7559" w:rsidRDefault="00F50337" w:rsidP="006254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</w:p>
    <w:p w14:paraId="118B26B2" w14:textId="5A3191A5" w:rsidR="00285FA8" w:rsidRDefault="00CF7FF8" w:rsidP="006254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How many credits would you like to take if your appeal is approved? </w:t>
      </w:r>
      <w:r w:rsidR="00357092">
        <w:rPr>
          <w:rFonts w:ascii="Arial" w:hAnsi="Arial" w:cs="Arial"/>
          <w:szCs w:val="24"/>
        </w:rPr>
        <w:br/>
      </w:r>
    </w:p>
    <w:p w14:paraId="60524467" w14:textId="5BD6CADE" w:rsidR="00CF7FF8" w:rsidRDefault="00CF7FF8" w:rsidP="00BE19B5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 Full Time </w:t>
      </w:r>
      <w:r w:rsidRPr="001D7559">
        <w:rPr>
          <w:rFonts w:ascii="Arial" w:hAnsi="Arial" w:cs="Arial"/>
          <w:sz w:val="20"/>
        </w:rPr>
        <w:t>(12+ cr.)</w:t>
      </w:r>
      <w:r w:rsidR="00285FA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___ ¾ Time </w:t>
      </w:r>
      <w:r w:rsidRPr="001D7559">
        <w:rPr>
          <w:rFonts w:ascii="Arial" w:hAnsi="Arial" w:cs="Arial"/>
          <w:sz w:val="20"/>
        </w:rPr>
        <w:t xml:space="preserve">(9 cr. or less) </w:t>
      </w:r>
      <w:r>
        <w:rPr>
          <w:rFonts w:ascii="Arial" w:hAnsi="Arial" w:cs="Arial"/>
          <w:szCs w:val="24"/>
        </w:rPr>
        <w:t xml:space="preserve">___ Part Time </w:t>
      </w:r>
      <w:r w:rsidRPr="001D7559">
        <w:rPr>
          <w:rFonts w:ascii="Arial" w:hAnsi="Arial" w:cs="Arial"/>
          <w:sz w:val="20"/>
        </w:rPr>
        <w:t>(6-8 cr.)</w:t>
      </w:r>
      <w:r w:rsidR="0035709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___ Less than Part-Time </w:t>
      </w:r>
      <w:r w:rsidRPr="001D7559">
        <w:rPr>
          <w:rFonts w:ascii="Arial" w:hAnsi="Arial" w:cs="Arial"/>
          <w:sz w:val="20"/>
        </w:rPr>
        <w:t>(1-5 cr.)</w:t>
      </w:r>
    </w:p>
    <w:p w14:paraId="47481087" w14:textId="77777777" w:rsidR="00CF7FF8" w:rsidRDefault="00CF7FF8" w:rsidP="0062547D">
      <w:pPr>
        <w:rPr>
          <w:rFonts w:ascii="Arial" w:hAnsi="Arial" w:cs="Arial"/>
          <w:b/>
          <w:bCs/>
          <w:szCs w:val="24"/>
        </w:rPr>
      </w:pPr>
    </w:p>
    <w:p w14:paraId="4AE4DE95" w14:textId="77777777" w:rsidR="001D7559" w:rsidRDefault="001D7559" w:rsidP="0062547D">
      <w:pPr>
        <w:rPr>
          <w:rFonts w:ascii="Arial" w:hAnsi="Arial" w:cs="Arial"/>
          <w:b/>
          <w:bCs/>
          <w:szCs w:val="24"/>
        </w:rPr>
      </w:pPr>
    </w:p>
    <w:p w14:paraId="0A26A241" w14:textId="1A91A421" w:rsidR="009F2EE1" w:rsidRPr="00F306AD" w:rsidRDefault="009F2EE1" w:rsidP="0062547D">
      <w:pPr>
        <w:rPr>
          <w:rFonts w:ascii="Arial" w:hAnsi="Arial" w:cs="Arial"/>
          <w:b/>
          <w:bCs/>
          <w:szCs w:val="24"/>
        </w:rPr>
      </w:pPr>
      <w:r w:rsidRPr="00F306AD">
        <w:rPr>
          <w:rFonts w:ascii="Arial" w:hAnsi="Arial" w:cs="Arial"/>
          <w:b/>
          <w:bCs/>
          <w:szCs w:val="24"/>
        </w:rPr>
        <w:t>Signature</w:t>
      </w:r>
      <w:r w:rsidR="00F306AD" w:rsidRPr="00F306AD">
        <w:rPr>
          <w:rFonts w:ascii="Arial" w:hAnsi="Arial" w:cs="Arial"/>
          <w:b/>
          <w:bCs/>
          <w:szCs w:val="24"/>
        </w:rPr>
        <w:t>s</w:t>
      </w:r>
      <w:r w:rsidR="00F306AD">
        <w:rPr>
          <w:rFonts w:ascii="Arial" w:hAnsi="Arial" w:cs="Arial"/>
          <w:b/>
          <w:bCs/>
          <w:szCs w:val="24"/>
        </w:rPr>
        <w:br/>
      </w:r>
    </w:p>
    <w:p w14:paraId="3000AC88" w14:textId="1E7B5DE1" w:rsidR="00FF24E9" w:rsidRPr="0089650A" w:rsidRDefault="00FF24E9" w:rsidP="0062547D">
      <w:pPr>
        <w:rPr>
          <w:rFonts w:ascii="Arial" w:hAnsi="Arial" w:cs="Arial"/>
          <w:i/>
          <w:iCs/>
          <w:szCs w:val="24"/>
        </w:rPr>
      </w:pPr>
      <w:r w:rsidRPr="00192EA4">
        <w:rPr>
          <w:rFonts w:ascii="Arial" w:hAnsi="Arial" w:cs="Arial"/>
          <w:i/>
          <w:iCs/>
          <w:szCs w:val="24"/>
        </w:rPr>
        <w:t xml:space="preserve">I understand that by signing this form, I will be held accountable in an academic plan to help improve my GPA/Completion rate. </w:t>
      </w:r>
      <w:r w:rsidR="00192EA4">
        <w:rPr>
          <w:rFonts w:ascii="Arial" w:hAnsi="Arial" w:cs="Arial"/>
          <w:i/>
          <w:iCs/>
          <w:szCs w:val="24"/>
        </w:rPr>
        <w:t xml:space="preserve">This also means that there may be less choice in the future courses I take due to </w:t>
      </w:r>
      <w:r w:rsidR="0089650A">
        <w:rPr>
          <w:rFonts w:ascii="Arial" w:hAnsi="Arial" w:cs="Arial"/>
          <w:i/>
          <w:iCs/>
          <w:szCs w:val="24"/>
        </w:rPr>
        <w:t>requirements of the academic plan.</w:t>
      </w:r>
    </w:p>
    <w:p w14:paraId="65238373" w14:textId="77777777" w:rsidR="00FF24E9" w:rsidRDefault="00FF24E9" w:rsidP="0062547D">
      <w:pPr>
        <w:rPr>
          <w:rFonts w:ascii="Arial" w:hAnsi="Arial" w:cs="Arial"/>
          <w:szCs w:val="24"/>
        </w:rPr>
      </w:pPr>
    </w:p>
    <w:p w14:paraId="4C723C6B" w14:textId="697309F3" w:rsidR="00FF24E9" w:rsidRDefault="00FF24E9" w:rsidP="006254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    ______________________________</w:t>
      </w:r>
    </w:p>
    <w:p w14:paraId="3E255D21" w14:textId="3074D863" w:rsidR="00FF24E9" w:rsidRDefault="00FF24E9" w:rsidP="006254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Student Name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Date</w:t>
      </w:r>
    </w:p>
    <w:p w14:paraId="0E6A379A" w14:textId="77777777" w:rsidR="0062547D" w:rsidRDefault="0062547D" w:rsidP="0062547D">
      <w:pPr>
        <w:rPr>
          <w:rFonts w:ascii="Arial" w:hAnsi="Arial" w:cs="Arial"/>
          <w:szCs w:val="24"/>
        </w:rPr>
      </w:pPr>
    </w:p>
    <w:p w14:paraId="43E5F8D3" w14:textId="77777777" w:rsidR="0089650A" w:rsidRDefault="0089650A" w:rsidP="0062547D">
      <w:pPr>
        <w:rPr>
          <w:rFonts w:ascii="Arial" w:hAnsi="Arial" w:cs="Arial"/>
          <w:szCs w:val="24"/>
        </w:rPr>
      </w:pPr>
    </w:p>
    <w:p w14:paraId="22A7F52A" w14:textId="2C795E79" w:rsidR="006F2068" w:rsidRPr="0062547D" w:rsidRDefault="006F2068" w:rsidP="0062547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Please attach any relevant documentation. Make a copy and turn </w:t>
      </w:r>
      <w:r w:rsidR="00807EBF">
        <w:rPr>
          <w:rFonts w:ascii="Arial" w:hAnsi="Arial" w:cs="Arial"/>
          <w:szCs w:val="24"/>
        </w:rPr>
        <w:t xml:space="preserve">this form </w:t>
      </w:r>
      <w:r>
        <w:rPr>
          <w:rFonts w:ascii="Arial" w:hAnsi="Arial" w:cs="Arial"/>
          <w:szCs w:val="24"/>
        </w:rPr>
        <w:t xml:space="preserve">into </w:t>
      </w:r>
      <w:r w:rsidR="00F306AD">
        <w:rPr>
          <w:rFonts w:ascii="Arial" w:hAnsi="Arial" w:cs="Arial"/>
          <w:szCs w:val="24"/>
        </w:rPr>
        <w:t xml:space="preserve">NICC’s </w:t>
      </w:r>
      <w:r w:rsidR="00524776">
        <w:rPr>
          <w:rFonts w:ascii="Arial" w:hAnsi="Arial" w:cs="Arial"/>
          <w:szCs w:val="24"/>
        </w:rPr>
        <w:t xml:space="preserve">Financial Aid Office. </w:t>
      </w:r>
    </w:p>
    <w:sectPr w:rsidR="006F2068" w:rsidRPr="0062547D" w:rsidSect="0062547D">
      <w:headerReference w:type="default" r:id="rId10"/>
      <w:footerReference w:type="even" r:id="rId11"/>
      <w:footerReference w:type="default" r:id="rId12"/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0F26D" w14:textId="77777777" w:rsidR="00705348" w:rsidRDefault="00705348">
      <w:r>
        <w:separator/>
      </w:r>
    </w:p>
  </w:endnote>
  <w:endnote w:type="continuationSeparator" w:id="0">
    <w:p w14:paraId="791E0EC4" w14:textId="77777777" w:rsidR="00705348" w:rsidRDefault="00705348">
      <w:r>
        <w:continuationSeparator/>
      </w:r>
    </w:p>
  </w:endnote>
  <w:endnote w:type="continuationNotice" w:id="1">
    <w:p w14:paraId="7E112DF5" w14:textId="77777777" w:rsidR="00705348" w:rsidRDefault="00705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40AB4" w14:textId="77777777" w:rsidR="00CD5CCF" w:rsidRDefault="00CD5CCF" w:rsidP="00A93F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1B984C" w14:textId="77777777" w:rsidR="00CD5CCF" w:rsidRDefault="00CD5CCF" w:rsidP="00EB4E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9BE6" w14:textId="77777777" w:rsidR="00CD5CCF" w:rsidRDefault="00CD5CCF" w:rsidP="00EB4E4B">
    <w:pPr>
      <w:pStyle w:val="NICCColorFooter1"/>
      <w:ind w:right="360"/>
    </w:pPr>
    <w:r>
      <w:t xml:space="preserve">Macy • Santee • </w:t>
    </w:r>
    <w:smartTag w:uri="urn:schemas-microsoft-com:office:smarttags" w:element="place">
      <w:r>
        <w:t>South Sioux City</w:t>
      </w:r>
    </w:smartTag>
  </w:p>
  <w:p w14:paraId="2EB6A6B0" w14:textId="77777777" w:rsidR="00CD5CCF" w:rsidRDefault="00CD5CCF">
    <w:pPr>
      <w:pStyle w:val="NICCColorFooter1"/>
    </w:pPr>
  </w:p>
  <w:p w14:paraId="30258993" w14:textId="77777777" w:rsidR="00CD5CCF" w:rsidRPr="00CC5ABE" w:rsidRDefault="00CD5CCF">
    <w:pPr>
      <w:pStyle w:val="NICCColorFooter1"/>
      <w:rPr>
        <w:rFonts w:ascii="Times New Roman" w:hAnsi="Times New Roman"/>
        <w:spacing w:val="0"/>
        <w:szCs w:val="16"/>
      </w:rPr>
    </w:pPr>
    <w:r>
      <w:rPr>
        <w:rFonts w:ascii="Times New Roman" w:hAnsi="Times New Roman"/>
        <w:spacing w:val="0"/>
        <w:szCs w:val="16"/>
      </w:rPr>
      <w:t>“An Equal Opportunity Provider</w:t>
    </w:r>
    <w:r w:rsidR="007E3CC8">
      <w:rPr>
        <w:rFonts w:ascii="Times New Roman" w:hAnsi="Times New Roman"/>
        <w:spacing w:val="0"/>
        <w:szCs w:val="16"/>
      </w:rPr>
      <w:t xml:space="preserve"> and Employer</w:t>
    </w:r>
    <w:r w:rsidRPr="00CC5ABE">
      <w:rPr>
        <w:rFonts w:ascii="Times New Roman" w:hAnsi="Times New Roman"/>
        <w:spacing w:val="0"/>
        <w:szCs w:val="1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A7CDD" w14:textId="77777777" w:rsidR="00705348" w:rsidRDefault="00705348">
      <w:r>
        <w:separator/>
      </w:r>
    </w:p>
  </w:footnote>
  <w:footnote w:type="continuationSeparator" w:id="0">
    <w:p w14:paraId="37148566" w14:textId="77777777" w:rsidR="00705348" w:rsidRDefault="00705348">
      <w:r>
        <w:continuationSeparator/>
      </w:r>
    </w:p>
  </w:footnote>
  <w:footnote w:type="continuationNotice" w:id="1">
    <w:p w14:paraId="4261E29F" w14:textId="77777777" w:rsidR="00705348" w:rsidRDefault="007053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CFA4" w14:textId="1EBC4B18" w:rsidR="00E248B6" w:rsidRDefault="005E05A4" w:rsidP="00964B5E">
    <w:pPr>
      <w:pStyle w:val="Title"/>
      <w:spacing w:before="480"/>
      <w:rPr>
        <w:rFonts w:ascii="Impact" w:hAnsi="Impact" w:cs="Arial"/>
        <w:b w:val="0"/>
        <w:bCs/>
        <w:color w:val="224476"/>
        <w:sz w:val="24"/>
      </w:rPr>
    </w:pPr>
    <w:r>
      <w:rPr>
        <w:rFonts w:ascii="Impact" w:hAnsi="Impact" w:cs="Arial"/>
        <w:b w:val="0"/>
        <w:bCs/>
        <w:noProof/>
        <w:color w:val="224476"/>
        <w:sz w:val="24"/>
      </w:rPr>
      <w:drawing>
        <wp:anchor distT="0" distB="0" distL="114300" distR="114300" simplePos="0" relativeHeight="251658240" behindDoc="1" locked="0" layoutInCell="1" allowOverlap="1" wp14:anchorId="5D928E17" wp14:editId="11B95504">
          <wp:simplePos x="0" y="0"/>
          <wp:positionH relativeFrom="margin">
            <wp:posOffset>632460</wp:posOffset>
          </wp:positionH>
          <wp:positionV relativeFrom="margin">
            <wp:posOffset>-751840</wp:posOffset>
          </wp:positionV>
          <wp:extent cx="835025" cy="835025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8B6">
      <w:rPr>
        <w:rFonts w:ascii="Impact" w:hAnsi="Impact" w:cs="Arial"/>
        <w:b w:val="0"/>
        <w:bCs/>
        <w:color w:val="224476"/>
        <w:sz w:val="24"/>
      </w:rPr>
      <w:t>Nebraska Indian Community College</w:t>
    </w:r>
  </w:p>
  <w:p w14:paraId="210AAB0F" w14:textId="44808DA9" w:rsidR="00E248B6" w:rsidRPr="00E248B6" w:rsidRDefault="00E248B6" w:rsidP="00964B5E">
    <w:pPr>
      <w:pStyle w:val="Subtitle"/>
      <w:ind w:left="0" w:firstLine="0"/>
      <w:rPr>
        <w:rFonts w:ascii="Arial" w:hAnsi="Arial" w:cs="Arial"/>
        <w:b w:val="0"/>
        <w:bCs/>
        <w:color w:val="224476"/>
        <w:sz w:val="20"/>
      </w:rPr>
    </w:pPr>
    <w:r w:rsidRPr="00E248B6">
      <w:rPr>
        <w:rFonts w:ascii="Arial" w:hAnsi="Arial" w:cs="Arial"/>
        <w:b w:val="0"/>
        <w:bCs/>
        <w:color w:val="224476"/>
        <w:sz w:val="20"/>
      </w:rPr>
      <w:t>PO Box 428; 1111 Highway 75; Macy, NE 68039</w:t>
    </w:r>
  </w:p>
  <w:p w14:paraId="7F301FD6" w14:textId="15D6FC92" w:rsidR="00E248B6" w:rsidRPr="00E248B6" w:rsidRDefault="00E248B6" w:rsidP="00964B5E">
    <w:pPr>
      <w:pStyle w:val="Subtitle"/>
      <w:ind w:left="0" w:firstLine="0"/>
      <w:rPr>
        <w:rFonts w:ascii="Arial" w:hAnsi="Arial" w:cs="Arial"/>
        <w:i/>
        <w:iCs/>
        <w:color w:val="224476"/>
        <w:sz w:val="22"/>
      </w:rPr>
    </w:pPr>
    <w:r w:rsidRPr="00E248B6">
      <w:rPr>
        <w:rFonts w:ascii="Arial" w:hAnsi="Arial" w:cs="Arial"/>
        <w:i/>
        <w:iCs/>
        <w:color w:val="224476"/>
        <w:sz w:val="22"/>
      </w:rPr>
      <w:t>“Accredited by the Higher Learning Commission.”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77CDA"/>
    <w:multiLevelType w:val="hybridMultilevel"/>
    <w:tmpl w:val="9D1A5B02"/>
    <w:lvl w:ilvl="0" w:tplc="93D6F056">
      <w:numFmt w:val="bullet"/>
      <w:lvlText w:val="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24F33"/>
    <w:multiLevelType w:val="hybridMultilevel"/>
    <w:tmpl w:val="30081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C3E11"/>
    <w:multiLevelType w:val="hybridMultilevel"/>
    <w:tmpl w:val="12AE1CB8"/>
    <w:lvl w:ilvl="0" w:tplc="B19C4240">
      <w:numFmt w:val="bullet"/>
      <w:lvlText w:val="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B7487"/>
    <w:multiLevelType w:val="hybridMultilevel"/>
    <w:tmpl w:val="6AA4A1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42F3479"/>
    <w:multiLevelType w:val="hybridMultilevel"/>
    <w:tmpl w:val="FE5E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666019">
    <w:abstractNumId w:val="0"/>
  </w:num>
  <w:num w:numId="2" w16cid:durableId="1468165540">
    <w:abstractNumId w:val="2"/>
  </w:num>
  <w:num w:numId="3" w16cid:durableId="1868636969">
    <w:abstractNumId w:val="3"/>
  </w:num>
  <w:num w:numId="4" w16cid:durableId="595211637">
    <w:abstractNumId w:val="4"/>
  </w:num>
  <w:num w:numId="5" w16cid:durableId="374617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ru v:ext="edit" colors="#039,#002776,#22447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4D"/>
    <w:rsid w:val="00000167"/>
    <w:rsid w:val="000031F3"/>
    <w:rsid w:val="0000504B"/>
    <w:rsid w:val="000221C4"/>
    <w:rsid w:val="000271F3"/>
    <w:rsid w:val="00031B62"/>
    <w:rsid w:val="00033F33"/>
    <w:rsid w:val="00050B7C"/>
    <w:rsid w:val="00051188"/>
    <w:rsid w:val="0006322A"/>
    <w:rsid w:val="00067E2D"/>
    <w:rsid w:val="000B0FEB"/>
    <w:rsid w:val="000C029C"/>
    <w:rsid w:val="000C39DB"/>
    <w:rsid w:val="000C66E0"/>
    <w:rsid w:val="000D4182"/>
    <w:rsid w:val="000E2D4E"/>
    <w:rsid w:val="00105958"/>
    <w:rsid w:val="0010797E"/>
    <w:rsid w:val="0012009D"/>
    <w:rsid w:val="0013004A"/>
    <w:rsid w:val="001311DB"/>
    <w:rsid w:val="00155DAE"/>
    <w:rsid w:val="00156F59"/>
    <w:rsid w:val="00157120"/>
    <w:rsid w:val="001641C0"/>
    <w:rsid w:val="00164CC1"/>
    <w:rsid w:val="001807F2"/>
    <w:rsid w:val="00180CCB"/>
    <w:rsid w:val="00190D76"/>
    <w:rsid w:val="00192EA4"/>
    <w:rsid w:val="001973B3"/>
    <w:rsid w:val="001A0525"/>
    <w:rsid w:val="001A2D5E"/>
    <w:rsid w:val="001A5A18"/>
    <w:rsid w:val="001B219B"/>
    <w:rsid w:val="001B71FB"/>
    <w:rsid w:val="001C0506"/>
    <w:rsid w:val="001C219A"/>
    <w:rsid w:val="001C7293"/>
    <w:rsid w:val="001C754D"/>
    <w:rsid w:val="001D7559"/>
    <w:rsid w:val="001E17B4"/>
    <w:rsid w:val="001F101F"/>
    <w:rsid w:val="002052E8"/>
    <w:rsid w:val="00211AF0"/>
    <w:rsid w:val="00215A09"/>
    <w:rsid w:val="002202D5"/>
    <w:rsid w:val="002338D3"/>
    <w:rsid w:val="00242727"/>
    <w:rsid w:val="00247D12"/>
    <w:rsid w:val="00256CA8"/>
    <w:rsid w:val="0026275B"/>
    <w:rsid w:val="00270818"/>
    <w:rsid w:val="002823B7"/>
    <w:rsid w:val="00285FA8"/>
    <w:rsid w:val="002874D6"/>
    <w:rsid w:val="002900B9"/>
    <w:rsid w:val="00293C07"/>
    <w:rsid w:val="00294634"/>
    <w:rsid w:val="002A6806"/>
    <w:rsid w:val="002C0486"/>
    <w:rsid w:val="002D5745"/>
    <w:rsid w:val="002E3E1C"/>
    <w:rsid w:val="002F28A3"/>
    <w:rsid w:val="002F455F"/>
    <w:rsid w:val="002F5B9E"/>
    <w:rsid w:val="00331F63"/>
    <w:rsid w:val="0035021A"/>
    <w:rsid w:val="00353F25"/>
    <w:rsid w:val="00355AC1"/>
    <w:rsid w:val="00357092"/>
    <w:rsid w:val="00362F76"/>
    <w:rsid w:val="00370FB5"/>
    <w:rsid w:val="00371289"/>
    <w:rsid w:val="003719D8"/>
    <w:rsid w:val="003728DA"/>
    <w:rsid w:val="00390D81"/>
    <w:rsid w:val="003924EF"/>
    <w:rsid w:val="00393537"/>
    <w:rsid w:val="00393A02"/>
    <w:rsid w:val="00396EFB"/>
    <w:rsid w:val="00397433"/>
    <w:rsid w:val="003A2DEA"/>
    <w:rsid w:val="003B490C"/>
    <w:rsid w:val="003B4B5F"/>
    <w:rsid w:val="003B736A"/>
    <w:rsid w:val="003B7D1B"/>
    <w:rsid w:val="003C1F56"/>
    <w:rsid w:val="003E645B"/>
    <w:rsid w:val="003F358E"/>
    <w:rsid w:val="003F3A0A"/>
    <w:rsid w:val="00405B8F"/>
    <w:rsid w:val="0041498F"/>
    <w:rsid w:val="0043282C"/>
    <w:rsid w:val="00435E2C"/>
    <w:rsid w:val="0043794B"/>
    <w:rsid w:val="00444F22"/>
    <w:rsid w:val="00446C50"/>
    <w:rsid w:val="0045593F"/>
    <w:rsid w:val="004565B6"/>
    <w:rsid w:val="00456647"/>
    <w:rsid w:val="0047667F"/>
    <w:rsid w:val="00485432"/>
    <w:rsid w:val="00497897"/>
    <w:rsid w:val="004A5B24"/>
    <w:rsid w:val="004B17D7"/>
    <w:rsid w:val="004F0291"/>
    <w:rsid w:val="004F4EDF"/>
    <w:rsid w:val="004F52E2"/>
    <w:rsid w:val="00502C87"/>
    <w:rsid w:val="00503CAB"/>
    <w:rsid w:val="0050401B"/>
    <w:rsid w:val="00505191"/>
    <w:rsid w:val="00507890"/>
    <w:rsid w:val="005132B7"/>
    <w:rsid w:val="00521834"/>
    <w:rsid w:val="005220AB"/>
    <w:rsid w:val="00524776"/>
    <w:rsid w:val="00531ED4"/>
    <w:rsid w:val="00547AED"/>
    <w:rsid w:val="00550A55"/>
    <w:rsid w:val="005579A5"/>
    <w:rsid w:val="00567BB3"/>
    <w:rsid w:val="00571419"/>
    <w:rsid w:val="0058001C"/>
    <w:rsid w:val="005A0966"/>
    <w:rsid w:val="005A2EE2"/>
    <w:rsid w:val="005A3C2D"/>
    <w:rsid w:val="005B1D6B"/>
    <w:rsid w:val="005C4E17"/>
    <w:rsid w:val="005D4A1E"/>
    <w:rsid w:val="005D76F8"/>
    <w:rsid w:val="005E05A4"/>
    <w:rsid w:val="005E29FF"/>
    <w:rsid w:val="005E3BFB"/>
    <w:rsid w:val="005E5D10"/>
    <w:rsid w:val="005F56C4"/>
    <w:rsid w:val="005F6AB0"/>
    <w:rsid w:val="0060112F"/>
    <w:rsid w:val="00610D25"/>
    <w:rsid w:val="006112F3"/>
    <w:rsid w:val="00621B10"/>
    <w:rsid w:val="0062405D"/>
    <w:rsid w:val="0062547D"/>
    <w:rsid w:val="00637F48"/>
    <w:rsid w:val="00640580"/>
    <w:rsid w:val="0064517A"/>
    <w:rsid w:val="0065417A"/>
    <w:rsid w:val="006544FD"/>
    <w:rsid w:val="006565A8"/>
    <w:rsid w:val="00660640"/>
    <w:rsid w:val="00665BB5"/>
    <w:rsid w:val="006714A7"/>
    <w:rsid w:val="006736B3"/>
    <w:rsid w:val="00674075"/>
    <w:rsid w:val="00674077"/>
    <w:rsid w:val="00676782"/>
    <w:rsid w:val="00692AC7"/>
    <w:rsid w:val="006A6001"/>
    <w:rsid w:val="006A68CB"/>
    <w:rsid w:val="006B49BF"/>
    <w:rsid w:val="006B58EC"/>
    <w:rsid w:val="006C4111"/>
    <w:rsid w:val="006C46BD"/>
    <w:rsid w:val="006D008F"/>
    <w:rsid w:val="006E12AC"/>
    <w:rsid w:val="006E1790"/>
    <w:rsid w:val="006E1998"/>
    <w:rsid w:val="006F068D"/>
    <w:rsid w:val="006F0958"/>
    <w:rsid w:val="006F2068"/>
    <w:rsid w:val="006F5B85"/>
    <w:rsid w:val="00705348"/>
    <w:rsid w:val="00724A8F"/>
    <w:rsid w:val="00730045"/>
    <w:rsid w:val="00732BBD"/>
    <w:rsid w:val="00733D88"/>
    <w:rsid w:val="00734BD6"/>
    <w:rsid w:val="00736004"/>
    <w:rsid w:val="00740338"/>
    <w:rsid w:val="007412C7"/>
    <w:rsid w:val="00745F41"/>
    <w:rsid w:val="00757D32"/>
    <w:rsid w:val="007614DB"/>
    <w:rsid w:val="007645C7"/>
    <w:rsid w:val="00767426"/>
    <w:rsid w:val="00774B44"/>
    <w:rsid w:val="007823BF"/>
    <w:rsid w:val="00782AF0"/>
    <w:rsid w:val="00790644"/>
    <w:rsid w:val="00794700"/>
    <w:rsid w:val="00795076"/>
    <w:rsid w:val="00796C07"/>
    <w:rsid w:val="007A0216"/>
    <w:rsid w:val="007A472A"/>
    <w:rsid w:val="007B588F"/>
    <w:rsid w:val="007C619D"/>
    <w:rsid w:val="007D13FA"/>
    <w:rsid w:val="007D5ED4"/>
    <w:rsid w:val="007E3CC8"/>
    <w:rsid w:val="007E435D"/>
    <w:rsid w:val="007E762E"/>
    <w:rsid w:val="007F1769"/>
    <w:rsid w:val="0080559C"/>
    <w:rsid w:val="0080673F"/>
    <w:rsid w:val="00807EBF"/>
    <w:rsid w:val="0081294F"/>
    <w:rsid w:val="00820919"/>
    <w:rsid w:val="0082627F"/>
    <w:rsid w:val="00826513"/>
    <w:rsid w:val="00836231"/>
    <w:rsid w:val="00850C1D"/>
    <w:rsid w:val="00853596"/>
    <w:rsid w:val="00853B6D"/>
    <w:rsid w:val="0085690A"/>
    <w:rsid w:val="00871A0F"/>
    <w:rsid w:val="008940D1"/>
    <w:rsid w:val="0089650A"/>
    <w:rsid w:val="008A17DD"/>
    <w:rsid w:val="008A31BE"/>
    <w:rsid w:val="008A540B"/>
    <w:rsid w:val="008A6976"/>
    <w:rsid w:val="008B6CC0"/>
    <w:rsid w:val="008B785B"/>
    <w:rsid w:val="008C3261"/>
    <w:rsid w:val="008C7572"/>
    <w:rsid w:val="008D021A"/>
    <w:rsid w:val="008D4F94"/>
    <w:rsid w:val="008D60BC"/>
    <w:rsid w:val="008E5476"/>
    <w:rsid w:val="008F24C5"/>
    <w:rsid w:val="0092089C"/>
    <w:rsid w:val="00920CB8"/>
    <w:rsid w:val="00933FAE"/>
    <w:rsid w:val="00935E3C"/>
    <w:rsid w:val="00937172"/>
    <w:rsid w:val="00940DC2"/>
    <w:rsid w:val="0094361E"/>
    <w:rsid w:val="0095025B"/>
    <w:rsid w:val="00952382"/>
    <w:rsid w:val="009529D7"/>
    <w:rsid w:val="00952B75"/>
    <w:rsid w:val="00957E6B"/>
    <w:rsid w:val="009631EE"/>
    <w:rsid w:val="00964B5E"/>
    <w:rsid w:val="00964C95"/>
    <w:rsid w:val="009660EB"/>
    <w:rsid w:val="00966388"/>
    <w:rsid w:val="009674B9"/>
    <w:rsid w:val="009678DD"/>
    <w:rsid w:val="00970936"/>
    <w:rsid w:val="00970E07"/>
    <w:rsid w:val="00971B43"/>
    <w:rsid w:val="00983F1D"/>
    <w:rsid w:val="00985642"/>
    <w:rsid w:val="00991820"/>
    <w:rsid w:val="009A737E"/>
    <w:rsid w:val="009B51DC"/>
    <w:rsid w:val="009B78AB"/>
    <w:rsid w:val="009C648C"/>
    <w:rsid w:val="009D1E5C"/>
    <w:rsid w:val="009F1276"/>
    <w:rsid w:val="009F2EE1"/>
    <w:rsid w:val="009F5AC0"/>
    <w:rsid w:val="00A0769B"/>
    <w:rsid w:val="00A13982"/>
    <w:rsid w:val="00A30544"/>
    <w:rsid w:val="00A31B0D"/>
    <w:rsid w:val="00A33F01"/>
    <w:rsid w:val="00A4196B"/>
    <w:rsid w:val="00A42F97"/>
    <w:rsid w:val="00A44AAD"/>
    <w:rsid w:val="00A477B9"/>
    <w:rsid w:val="00A57DEF"/>
    <w:rsid w:val="00A723E1"/>
    <w:rsid w:val="00A771B3"/>
    <w:rsid w:val="00A81C1C"/>
    <w:rsid w:val="00A845E7"/>
    <w:rsid w:val="00A87EB9"/>
    <w:rsid w:val="00A92BF8"/>
    <w:rsid w:val="00A93F29"/>
    <w:rsid w:val="00AC097B"/>
    <w:rsid w:val="00AC1908"/>
    <w:rsid w:val="00AC530E"/>
    <w:rsid w:val="00AD001F"/>
    <w:rsid w:val="00AD27C1"/>
    <w:rsid w:val="00AF6B4A"/>
    <w:rsid w:val="00B013CD"/>
    <w:rsid w:val="00B02C40"/>
    <w:rsid w:val="00B065FA"/>
    <w:rsid w:val="00B10DD2"/>
    <w:rsid w:val="00B13F51"/>
    <w:rsid w:val="00B208C7"/>
    <w:rsid w:val="00B35751"/>
    <w:rsid w:val="00B37F4A"/>
    <w:rsid w:val="00B46272"/>
    <w:rsid w:val="00B473BC"/>
    <w:rsid w:val="00B57DCA"/>
    <w:rsid w:val="00B63E84"/>
    <w:rsid w:val="00B719E3"/>
    <w:rsid w:val="00B72A5E"/>
    <w:rsid w:val="00B812B2"/>
    <w:rsid w:val="00B85606"/>
    <w:rsid w:val="00B90369"/>
    <w:rsid w:val="00B9188A"/>
    <w:rsid w:val="00BB26AD"/>
    <w:rsid w:val="00BB6B88"/>
    <w:rsid w:val="00BB7224"/>
    <w:rsid w:val="00BB73BB"/>
    <w:rsid w:val="00BC0E0A"/>
    <w:rsid w:val="00BD3880"/>
    <w:rsid w:val="00BD555A"/>
    <w:rsid w:val="00BE19B5"/>
    <w:rsid w:val="00BE502D"/>
    <w:rsid w:val="00BE59C9"/>
    <w:rsid w:val="00BF47DC"/>
    <w:rsid w:val="00BF65EE"/>
    <w:rsid w:val="00BF7229"/>
    <w:rsid w:val="00C00E90"/>
    <w:rsid w:val="00C16209"/>
    <w:rsid w:val="00C217FC"/>
    <w:rsid w:val="00C247F0"/>
    <w:rsid w:val="00C25DAE"/>
    <w:rsid w:val="00C27E69"/>
    <w:rsid w:val="00C33327"/>
    <w:rsid w:val="00C36A6C"/>
    <w:rsid w:val="00C405AB"/>
    <w:rsid w:val="00C454B7"/>
    <w:rsid w:val="00C51D43"/>
    <w:rsid w:val="00C527DA"/>
    <w:rsid w:val="00C55574"/>
    <w:rsid w:val="00C61AC9"/>
    <w:rsid w:val="00C61F8C"/>
    <w:rsid w:val="00C715D8"/>
    <w:rsid w:val="00C8067B"/>
    <w:rsid w:val="00C90289"/>
    <w:rsid w:val="00C93379"/>
    <w:rsid w:val="00CA1966"/>
    <w:rsid w:val="00CA7A08"/>
    <w:rsid w:val="00CA7CC7"/>
    <w:rsid w:val="00CB7F92"/>
    <w:rsid w:val="00CC0F33"/>
    <w:rsid w:val="00CC5035"/>
    <w:rsid w:val="00CC5ABE"/>
    <w:rsid w:val="00CD5CCF"/>
    <w:rsid w:val="00CE2037"/>
    <w:rsid w:val="00CE57EB"/>
    <w:rsid w:val="00CF1EA2"/>
    <w:rsid w:val="00CF7FF8"/>
    <w:rsid w:val="00D14A29"/>
    <w:rsid w:val="00D161FC"/>
    <w:rsid w:val="00D16EC2"/>
    <w:rsid w:val="00D24B24"/>
    <w:rsid w:val="00D40433"/>
    <w:rsid w:val="00D6638C"/>
    <w:rsid w:val="00D86232"/>
    <w:rsid w:val="00D97371"/>
    <w:rsid w:val="00DB0095"/>
    <w:rsid w:val="00DB08A4"/>
    <w:rsid w:val="00DB7628"/>
    <w:rsid w:val="00DC029E"/>
    <w:rsid w:val="00DC2D39"/>
    <w:rsid w:val="00DC2EF7"/>
    <w:rsid w:val="00DC3C39"/>
    <w:rsid w:val="00DD4B9D"/>
    <w:rsid w:val="00DD69E4"/>
    <w:rsid w:val="00DE2664"/>
    <w:rsid w:val="00E034D3"/>
    <w:rsid w:val="00E058CB"/>
    <w:rsid w:val="00E07D42"/>
    <w:rsid w:val="00E1004E"/>
    <w:rsid w:val="00E11184"/>
    <w:rsid w:val="00E12DCB"/>
    <w:rsid w:val="00E248B6"/>
    <w:rsid w:val="00E263BD"/>
    <w:rsid w:val="00E30515"/>
    <w:rsid w:val="00E31496"/>
    <w:rsid w:val="00E3252E"/>
    <w:rsid w:val="00E35D09"/>
    <w:rsid w:val="00E4476E"/>
    <w:rsid w:val="00E456F3"/>
    <w:rsid w:val="00E51C79"/>
    <w:rsid w:val="00E54032"/>
    <w:rsid w:val="00E56D89"/>
    <w:rsid w:val="00E570E5"/>
    <w:rsid w:val="00E5774C"/>
    <w:rsid w:val="00E74156"/>
    <w:rsid w:val="00E75C94"/>
    <w:rsid w:val="00E80261"/>
    <w:rsid w:val="00E948D0"/>
    <w:rsid w:val="00E96214"/>
    <w:rsid w:val="00EA0C80"/>
    <w:rsid w:val="00EA2D2C"/>
    <w:rsid w:val="00EA7568"/>
    <w:rsid w:val="00EB4E4B"/>
    <w:rsid w:val="00EB584A"/>
    <w:rsid w:val="00ED461F"/>
    <w:rsid w:val="00EE16F1"/>
    <w:rsid w:val="00EE4E78"/>
    <w:rsid w:val="00EE5249"/>
    <w:rsid w:val="00EE5F3A"/>
    <w:rsid w:val="00EF370A"/>
    <w:rsid w:val="00F0043B"/>
    <w:rsid w:val="00F00FE5"/>
    <w:rsid w:val="00F20C15"/>
    <w:rsid w:val="00F306AD"/>
    <w:rsid w:val="00F37F85"/>
    <w:rsid w:val="00F40078"/>
    <w:rsid w:val="00F40D4A"/>
    <w:rsid w:val="00F40E14"/>
    <w:rsid w:val="00F50337"/>
    <w:rsid w:val="00F54390"/>
    <w:rsid w:val="00F57972"/>
    <w:rsid w:val="00F612AA"/>
    <w:rsid w:val="00F652AA"/>
    <w:rsid w:val="00F70EC1"/>
    <w:rsid w:val="00F74220"/>
    <w:rsid w:val="00F87E92"/>
    <w:rsid w:val="00F92039"/>
    <w:rsid w:val="00FA5DFC"/>
    <w:rsid w:val="00FB1467"/>
    <w:rsid w:val="00FB2B2D"/>
    <w:rsid w:val="00FB303A"/>
    <w:rsid w:val="00FC163E"/>
    <w:rsid w:val="00FD2B89"/>
    <w:rsid w:val="00FE30C5"/>
    <w:rsid w:val="00FF24E9"/>
    <w:rsid w:val="00FF7E1F"/>
    <w:rsid w:val="0362A7A7"/>
    <w:rsid w:val="06D0480E"/>
    <w:rsid w:val="119A41B3"/>
    <w:rsid w:val="12CF02F8"/>
    <w:rsid w:val="25D8B110"/>
    <w:rsid w:val="2FF5FD51"/>
    <w:rsid w:val="358CEF71"/>
    <w:rsid w:val="37EE303A"/>
    <w:rsid w:val="474BB307"/>
    <w:rsid w:val="5F390883"/>
    <w:rsid w:val="622BDFF3"/>
    <w:rsid w:val="70C86C8F"/>
    <w:rsid w:val="7293C78C"/>
    <w:rsid w:val="7BD84504"/>
    <w:rsid w:val="7F0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ru v:ext="edit" colors="#039,#002776,#224476"/>
    </o:shapedefaults>
    <o:shapelayout v:ext="edit">
      <o:idmap v:ext="edit" data="2"/>
    </o:shapelayout>
  </w:shapeDefaults>
  <w:decimalSymbol w:val="."/>
  <w:listSeparator w:val=","/>
  <w14:docId w14:val="2C0D6A05"/>
  <w15:chartTrackingRefBased/>
  <w15:docId w15:val="{53AFA808-30F8-4019-A3DA-2F85C0FC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</w:style>
  <w:style w:type="paragraph" w:customStyle="1" w:styleId="Palatino12pointflushleft">
    <w:name w:val="Palatino 12 point flush left"/>
    <w:basedOn w:val="Normal"/>
  </w:style>
  <w:style w:type="paragraph" w:customStyle="1" w:styleId="Palatino">
    <w:name w:val="Palatino"/>
    <w:basedOn w:val="Normal"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ind w:left="720" w:firstLine="720"/>
      <w:jc w:val="center"/>
    </w:pPr>
    <w:rPr>
      <w:rFonts w:ascii="Times New Roman" w:hAnsi="Times New Roman"/>
      <w:b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ICCBody">
    <w:name w:val="NICC Body"/>
    <w:basedOn w:val="Normal"/>
    <w:rPr>
      <w:rFonts w:ascii="Arial" w:hAnsi="Arial" w:cs="Arial"/>
      <w:sz w:val="20"/>
    </w:rPr>
  </w:style>
  <w:style w:type="paragraph" w:customStyle="1" w:styleId="NICCColorBody">
    <w:name w:val="NICC Color Body"/>
    <w:basedOn w:val="Title"/>
    <w:next w:val="Normal"/>
    <w:rPr>
      <w:rFonts w:ascii="Arial" w:hAnsi="Arial" w:cs="Arial"/>
      <w:b w:val="0"/>
      <w:color w:val="224476"/>
    </w:rPr>
  </w:style>
  <w:style w:type="paragraph" w:customStyle="1" w:styleId="NICCColorFooter1">
    <w:name w:val="NICC Color Footer 1"/>
    <w:basedOn w:val="Normal"/>
    <w:pPr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</w:pPr>
    <w:rPr>
      <w:rFonts w:ascii="Impact" w:hAnsi="Impact"/>
      <w:color w:val="224476"/>
      <w:spacing w:val="80"/>
      <w:sz w:val="16"/>
    </w:rPr>
  </w:style>
  <w:style w:type="paragraph" w:customStyle="1" w:styleId="NICCColorSubtitleHeadings2">
    <w:name w:val="NICC Color Subtitle &amp; Headings 2"/>
    <w:basedOn w:val="Title"/>
    <w:rPr>
      <w:rFonts w:ascii="Arial" w:hAnsi="Arial" w:cs="Arial"/>
      <w:color w:val="224476"/>
      <w:sz w:val="20"/>
    </w:rPr>
  </w:style>
  <w:style w:type="paragraph" w:customStyle="1" w:styleId="NICCColorTitleHeadings1">
    <w:name w:val="NICC Color Title &amp; Headings 1"/>
    <w:basedOn w:val="Title"/>
    <w:next w:val="BodyText"/>
    <w:rPr>
      <w:rFonts w:ascii="Impact" w:hAnsi="Impact" w:cs="Arial"/>
      <w:b w:val="0"/>
      <w:color w:val="224476"/>
      <w:sz w:val="24"/>
    </w:rPr>
  </w:style>
  <w:style w:type="paragraph" w:styleId="BodyText">
    <w:name w:val="Body Text"/>
    <w:basedOn w:val="Normal"/>
    <w:pPr>
      <w:spacing w:after="120"/>
    </w:pPr>
  </w:style>
  <w:style w:type="paragraph" w:customStyle="1" w:styleId="NICCFooter1">
    <w:name w:val="NICC Footer 1"/>
    <w:basedOn w:val="Footer"/>
    <w:pPr>
      <w:widowControl/>
      <w:overflowPunct/>
      <w:autoSpaceDE/>
      <w:autoSpaceDN/>
      <w:adjustRightInd/>
      <w:textAlignment w:val="auto"/>
    </w:pPr>
    <w:rPr>
      <w:rFonts w:ascii="Impact" w:hAnsi="Impact"/>
      <w:spacing w:val="140"/>
      <w:sz w:val="16"/>
    </w:rPr>
  </w:style>
  <w:style w:type="paragraph" w:customStyle="1" w:styleId="NICCSubtitleHeadings2">
    <w:name w:val="NICC Subtitle &amp; Headings 2"/>
    <w:basedOn w:val="NICCColorSubtitleHeadings2"/>
    <w:pPr>
      <w:jc w:val="left"/>
    </w:pPr>
    <w:rPr>
      <w:color w:val="auto"/>
    </w:rPr>
  </w:style>
  <w:style w:type="paragraph" w:customStyle="1" w:styleId="NICCTitleHeadings1">
    <w:name w:val="NICC Title &amp; Headings 1"/>
    <w:basedOn w:val="NICCColorTitleHeadings1"/>
    <w:pPr>
      <w:jc w:val="left"/>
    </w:pPr>
    <w:rPr>
      <w:color w:val="auto"/>
      <w:sz w:val="20"/>
    </w:rPr>
  </w:style>
  <w:style w:type="paragraph" w:styleId="BalloonText">
    <w:name w:val="Balloon Text"/>
    <w:basedOn w:val="Normal"/>
    <w:semiHidden/>
    <w:rsid w:val="00B013C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B4E4B"/>
  </w:style>
  <w:style w:type="paragraph" w:styleId="ListParagraph">
    <w:name w:val="List Paragraph"/>
    <w:basedOn w:val="Normal"/>
    <w:qFormat/>
    <w:rsid w:val="00774B44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20C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E3CC8"/>
    <w:rPr>
      <w:b/>
      <w:bCs/>
    </w:rPr>
  </w:style>
  <w:style w:type="paragraph" w:customStyle="1" w:styleId="Default">
    <w:name w:val="Default"/>
    <w:rsid w:val="007E3CC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E248B6"/>
    <w:rPr>
      <w:rFonts w:ascii="New York" w:hAnsi="New York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34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6B49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49B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B49BF"/>
    <w:rPr>
      <w:rFonts w:ascii="New York" w:hAnsi="New York"/>
    </w:rPr>
  </w:style>
  <w:style w:type="paragraph" w:styleId="CommentSubject">
    <w:name w:val="annotation subject"/>
    <w:basedOn w:val="CommentText"/>
    <w:next w:val="CommentText"/>
    <w:link w:val="CommentSubjectChar"/>
    <w:rsid w:val="006B4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49BF"/>
    <w:rPr>
      <w:rFonts w:ascii="New York" w:hAnsi="New York"/>
      <w:b/>
      <w:bCs/>
    </w:rPr>
  </w:style>
  <w:style w:type="character" w:styleId="Mention">
    <w:name w:val="Mention"/>
    <w:basedOn w:val="DefaultParagraphFont"/>
    <w:uiPriority w:val="99"/>
    <w:unhideWhenUsed/>
    <w:rsid w:val="006B49B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82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Correspondence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67C1A7BBB29419E1E0343DD202616" ma:contentTypeVersion="9" ma:contentTypeDescription="Create a new document." ma:contentTypeScope="" ma:versionID="23c3ac618657bb7fe89150b105c573f2">
  <xsd:schema xmlns:xsd="http://www.w3.org/2001/XMLSchema" xmlns:xs="http://www.w3.org/2001/XMLSchema" xmlns:p="http://schemas.microsoft.com/office/2006/metadata/properties" xmlns:ns2="d060e54f-a2f9-4194-bfef-06ac032ab428" targetNamespace="http://schemas.microsoft.com/office/2006/metadata/properties" ma:root="true" ma:fieldsID="f9c2e602918863152de6037f3c18ee46" ns2:_="">
    <xsd:import namespace="d060e54f-a2f9-4194-bfef-06ac032ab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0e54f-a2f9-4194-bfef-06ac032ab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A8429-DB73-47BF-95D3-57DC0F52C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6BEA9-D64B-4043-856E-92F5313D4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5368EF-39A1-4DB3-958A-45D6E990B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0e54f-a2f9-4194-bfef-06ac032ab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63</TotalTime>
  <Pages>1</Pages>
  <Words>634</Words>
  <Characters>3615</Characters>
  <Application>Microsoft Office Word</Application>
  <DocSecurity>4</DocSecurity>
  <Lines>30</Lines>
  <Paragraphs>8</Paragraphs>
  <ScaleCrop>false</ScaleCrop>
  <Company>Star Department NICC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Michael Oltrogge</dc:creator>
  <cp:keywords/>
  <cp:lastModifiedBy>Dawne Price</cp:lastModifiedBy>
  <cp:revision>93</cp:revision>
  <cp:lastPrinted>2010-01-14T23:11:00Z</cp:lastPrinted>
  <dcterms:created xsi:type="dcterms:W3CDTF">2024-08-23T01:24:00Z</dcterms:created>
  <dcterms:modified xsi:type="dcterms:W3CDTF">2025-01-23T22:10:00Z</dcterms:modified>
</cp:coreProperties>
</file>